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AA31" w14:textId="77777777" w:rsidR="00EF7B14" w:rsidRDefault="00E13AF3">
      <w:pPr>
        <w:pStyle w:val="Standard"/>
        <w:jc w:val="center"/>
        <w:rPr>
          <w:rFonts w:ascii="Calibri" w:hAnsi="Calibri"/>
          <w:b/>
          <w:bCs/>
          <w:lang w:val="pl-PL"/>
        </w:rPr>
      </w:pPr>
      <w:r>
        <w:rPr>
          <w:rFonts w:ascii="Calibri" w:hAnsi="Calibri"/>
          <w:b/>
          <w:bCs/>
          <w:lang w:val="pl-PL"/>
        </w:rPr>
        <w:t>Formularz  asortymentowo – cenowy</w:t>
      </w:r>
    </w:p>
    <w:p w14:paraId="3CB5F656" w14:textId="77777777" w:rsidR="00EF7B14" w:rsidRDefault="00EF7B14">
      <w:pPr>
        <w:pStyle w:val="Standard"/>
        <w:jc w:val="center"/>
        <w:rPr>
          <w:rFonts w:ascii="Calibri" w:hAnsi="Calibri"/>
          <w:b/>
          <w:bCs/>
          <w:lang w:val="pl-PL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2700"/>
        <w:gridCol w:w="1410"/>
        <w:gridCol w:w="1380"/>
        <w:gridCol w:w="1170"/>
        <w:gridCol w:w="1150"/>
        <w:gridCol w:w="1377"/>
      </w:tblGrid>
      <w:tr w:rsidR="00EF7B14" w14:paraId="52D3D0B4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82799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lang w:val="pl-PL"/>
              </w:rPr>
              <w:t>MIĘSO</w:t>
            </w:r>
          </w:p>
        </w:tc>
      </w:tr>
      <w:tr w:rsidR="00EF7B14" w14:paraId="59E66043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A651B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L.p.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57CDE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Asortyment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45C78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Ilość/kg</w:t>
            </w:r>
          </w:p>
          <w:p w14:paraId="02AC18FA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(sugerowana  roczna)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6D6D6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Cena jednostkowa</w:t>
            </w:r>
          </w:p>
          <w:p w14:paraId="7BAC8311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D2447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VAT %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5906E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Cena brutto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C799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Wartość brutto</w:t>
            </w:r>
          </w:p>
          <w:p w14:paraId="197FE0F9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(</w:t>
            </w:r>
            <w:proofErr w:type="spellStart"/>
            <w:r>
              <w:rPr>
                <w:rFonts w:ascii="Calibri" w:hAnsi="Calibri"/>
                <w:sz w:val="16"/>
                <w:szCs w:val="16"/>
                <w:lang w:val="pl-PL"/>
              </w:rPr>
              <w:t>rub</w:t>
            </w:r>
            <w:proofErr w:type="spellEnd"/>
            <w:r>
              <w:rPr>
                <w:rFonts w:ascii="Calibri" w:hAnsi="Calibri"/>
                <w:sz w:val="16"/>
                <w:szCs w:val="16"/>
                <w:lang w:val="pl-PL"/>
              </w:rPr>
              <w:t>. 3 x 6)</w:t>
            </w:r>
          </w:p>
        </w:tc>
      </w:tr>
      <w:tr w:rsidR="00EF7B14" w14:paraId="619049B6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7BFD4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1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731E3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18D56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3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7D4BD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4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92EDB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5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73304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D07C8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7</w:t>
            </w:r>
          </w:p>
        </w:tc>
      </w:tr>
      <w:tr w:rsidR="00EF7B14" w14:paraId="23790194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8C4F3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88575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Boczek świeży łuskany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491A1" w14:textId="32D62268" w:rsidR="00EF7B14" w:rsidRDefault="005B4E6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</w:t>
            </w:r>
            <w:r w:rsidR="00E13AF3">
              <w:rPr>
                <w:rFonts w:ascii="Calibri" w:hAnsi="Calibri"/>
                <w:sz w:val="20"/>
                <w:szCs w:val="20"/>
                <w:lang w:val="pl-PL"/>
              </w:rPr>
              <w:t>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382D6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F322B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48113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88D7F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60A9E400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E4655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D143B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Golonka z kością świeża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DDDE5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67873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7C0F2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1F6B4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23BB8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199EA2EF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CABE3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B2624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Golonka z kością peklowana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30487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17386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9DCA2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1FD8F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90E19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60D08A19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D7A18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4.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1F1AA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Golonka w siatce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0E5D7" w14:textId="09CC45DB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</w:t>
            </w:r>
            <w:r w:rsidR="005B4E63"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E5634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DCE5A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214C9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41E70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13F06316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ED200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B1993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Karkówka bez kości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0F27F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3C0AA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2FB06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4D0AD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638DE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0ABD0325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5EC95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6.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1BC56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Kości świńskie karkowe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l-PL"/>
              </w:rPr>
              <w:t>wp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30F86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7712E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DC1F5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6C273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E85BB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50A33637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E5C5D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7.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A1EEB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Kości świńskie schabowe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l-PL"/>
              </w:rPr>
              <w:t>wp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113FB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872A1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25A6F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44D42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4BD6A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42E369FB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3CA5B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8.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6BE88" w14:textId="77777777" w:rsidR="00EF7B14" w:rsidRDefault="00E13AF3">
            <w:pPr>
              <w:pStyle w:val="TableContents"/>
              <w:jc w:val="center"/>
            </w:pPr>
            <w:proofErr w:type="spellStart"/>
            <w:r>
              <w:rPr>
                <w:rFonts w:ascii="Calibri" w:hAnsi="Calibri"/>
                <w:sz w:val="20"/>
                <w:szCs w:val="20"/>
                <w:lang w:val="pl-PL"/>
              </w:rPr>
              <w:t>Ligawa</w:t>
            </w:r>
            <w:proofErr w:type="spellEnd"/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 wołowa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82719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0ACB1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DEE80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36310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C505A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7AE42348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5A17E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9.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13A69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Łopatka bez kości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AAD9A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2D685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C8388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EE2BC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CF01C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110BBF05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A7B71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E6251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Mięso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gulaszowe wieprzowe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E5CBE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8E262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18FA8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119DE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A1A9C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50B971E6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BEF52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11.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8E1BA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Mielone wieprzowe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8543E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4A6CA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F77A4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D8368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6E26D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4E8FCB51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35998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12.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122A5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Nogi (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l-PL"/>
              </w:rPr>
              <w:t>stópy</w:t>
            </w:r>
            <w:proofErr w:type="spellEnd"/>
            <w:r>
              <w:rPr>
                <w:rFonts w:ascii="Calibri" w:hAnsi="Calibri"/>
                <w:sz w:val="20"/>
                <w:szCs w:val="20"/>
                <w:lang w:val="pl-PL"/>
              </w:rPr>
              <w:t>) wieprzowe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AC252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DAE55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5FE53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A6AF9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6D4D5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5DE7CD42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7B764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13.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376C7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Ozory wieprzowe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0AF73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78BB1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6F8FE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AED22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8086A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1A8702F0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A3578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14.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203ED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Polędwica wieprzowa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D71F1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8F209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A01B0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F7C2E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BAFE1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0C6A9A48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86D81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15.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DD02C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Polędwica wołowa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7E773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6FAD9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22908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CD559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18F13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51169A54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D6F7B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16.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AABC8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Serca wieprzowe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CF949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4595C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4F15E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C7FE8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3E28B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19D754F1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B6C51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17.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75D87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Schab bez kości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BF8DA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700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6CA4A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B65E7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133C5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BF949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2B367E43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258D8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18.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7589F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Schab  z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kością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F92DE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70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236F4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2DC20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374EB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93C2E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3744D682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6AA1A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19.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89884" w14:textId="77777777" w:rsidR="00EF7B14" w:rsidRDefault="00E13AF3">
            <w:pPr>
              <w:pStyle w:val="TableContents"/>
              <w:jc w:val="center"/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Słonina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FB719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02E4C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CFFE4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17EFB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14304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65A79312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5FBD6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20.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B2CF1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Wątroba wieprzowa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7D81F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AC414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0EA31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529C0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F7D53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5A81EF07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20309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21.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B66E1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Wołowina bez kości zrazowa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6B42F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B3F06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D9BC0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CF508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11D68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0562624D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BCDFD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22.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A32B5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Wołowina  bez kości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834C0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C9246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4702E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06C00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C2D4B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5AF37B64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1E576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23.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CB045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Żeberka paski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2F6B8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FDEC3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1CA96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5BE1F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9F1A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14:paraId="7B6DC6E0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18817" w14:textId="77777777" w:rsidR="00EF7B14" w:rsidRDefault="00E13AF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24.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EAF41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Żeberka skrzydła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5FC5E" w14:textId="77777777" w:rsidR="00EF7B14" w:rsidRDefault="00E13AF3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FA559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72344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0E30A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2A982" w14:textId="77777777" w:rsidR="00EF7B14" w:rsidRDefault="00EF7B14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</w:tc>
      </w:tr>
      <w:tr w:rsidR="00EF7B14" w:rsidRPr="005B4E63" w14:paraId="54AE987A" w14:textId="77777777">
        <w:tblPrEx>
          <w:tblCellMar>
            <w:top w:w="0" w:type="dxa"/>
            <w:bottom w:w="0" w:type="dxa"/>
          </w:tblCellMar>
        </w:tblPrEx>
        <w:tc>
          <w:tcPr>
            <w:tcW w:w="8260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379BC" w14:textId="77777777" w:rsidR="00EF7B14" w:rsidRPr="005B4E63" w:rsidRDefault="00E13AF3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B4E6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Razem (suma poz. 1-24)</w:t>
            </w:r>
          </w:p>
        </w:tc>
        <w:tc>
          <w:tcPr>
            <w:tcW w:w="1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1EC9A" w14:textId="77777777" w:rsidR="00EF7B14" w:rsidRPr="005B4E63" w:rsidRDefault="00EF7B14">
            <w:pPr>
              <w:pStyle w:val="Standard"/>
              <w:rPr>
                <w:rFonts w:ascii="Calibri" w:hAnsi="Calibri"/>
                <w:lang w:val="pl-PL"/>
              </w:rPr>
            </w:pPr>
          </w:p>
        </w:tc>
      </w:tr>
    </w:tbl>
    <w:p w14:paraId="491C5391" w14:textId="77777777" w:rsidR="00EF7B14" w:rsidRPr="005B4E63" w:rsidRDefault="00EF7B14">
      <w:pPr>
        <w:pStyle w:val="Standard"/>
        <w:rPr>
          <w:rFonts w:ascii="Calibri" w:hAnsi="Calibri"/>
          <w:b/>
          <w:bCs/>
          <w:lang w:val="pl-PL"/>
        </w:rPr>
      </w:pPr>
    </w:p>
    <w:p w14:paraId="5EBEB3F2" w14:textId="77777777" w:rsidR="00EF7B14" w:rsidRDefault="00EF7B14">
      <w:pPr>
        <w:pStyle w:val="Standard"/>
        <w:rPr>
          <w:rFonts w:ascii="Calibri" w:hAnsi="Calibri"/>
          <w:b/>
          <w:bCs/>
          <w:lang w:val="pl-PL"/>
        </w:rPr>
      </w:pPr>
    </w:p>
    <w:p w14:paraId="550A35B0" w14:textId="77777777" w:rsidR="00EF7B14" w:rsidRDefault="00EF7B14">
      <w:pPr>
        <w:pStyle w:val="Standard"/>
        <w:rPr>
          <w:rFonts w:ascii="Calibri" w:hAnsi="Calibri"/>
          <w:b/>
          <w:bCs/>
          <w:lang w:val="pl-PL"/>
        </w:rPr>
      </w:pPr>
    </w:p>
    <w:p w14:paraId="03BA7490" w14:textId="77777777" w:rsidR="00EF7B14" w:rsidRDefault="00EF7B14">
      <w:pPr>
        <w:pStyle w:val="Standard"/>
        <w:rPr>
          <w:rFonts w:ascii="Calibri" w:hAnsi="Calibri"/>
          <w:b/>
          <w:bCs/>
          <w:lang w:val="pl-PL"/>
        </w:rPr>
      </w:pPr>
    </w:p>
    <w:p w14:paraId="231660B3" w14:textId="77777777" w:rsidR="00EF7B14" w:rsidRDefault="00EF7B14">
      <w:pPr>
        <w:pStyle w:val="Standard"/>
        <w:rPr>
          <w:rFonts w:ascii="Calibri" w:hAnsi="Calibri"/>
          <w:b/>
          <w:bCs/>
          <w:lang w:val="pl-PL"/>
        </w:rPr>
      </w:pPr>
    </w:p>
    <w:p w14:paraId="2C888932" w14:textId="77777777" w:rsidR="00EF7B14" w:rsidRDefault="00E13AF3">
      <w:pPr>
        <w:pStyle w:val="Standard"/>
      </w:pP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  <w:t xml:space="preserve">    </w:t>
      </w:r>
      <w:r>
        <w:rPr>
          <w:rFonts w:ascii="Calibri" w:hAnsi="Calibri"/>
          <w:b/>
          <w:bCs/>
          <w:lang w:val="pl-PL"/>
        </w:rPr>
        <w:tab/>
        <w:t xml:space="preserve">         </w:t>
      </w:r>
      <w:r>
        <w:rPr>
          <w:rFonts w:ascii="Calibri" w:hAnsi="Calibri"/>
          <w:sz w:val="20"/>
          <w:szCs w:val="20"/>
          <w:lang w:val="pl-PL"/>
        </w:rPr>
        <w:t>….................................................</w:t>
      </w:r>
    </w:p>
    <w:p w14:paraId="0D0418A9" w14:textId="77777777" w:rsidR="00EF7B14" w:rsidRDefault="00E13AF3">
      <w:pPr>
        <w:pStyle w:val="Standard"/>
      </w:pP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  <w:t xml:space="preserve">               /pieczątka i podpis oferenta/</w:t>
      </w:r>
    </w:p>
    <w:sectPr w:rsidR="00EF7B14">
      <w:headerReference w:type="default" r:id="rId6"/>
      <w:foot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F8C9" w14:textId="77777777" w:rsidR="00E13AF3" w:rsidRDefault="00E13AF3">
      <w:r>
        <w:separator/>
      </w:r>
    </w:p>
  </w:endnote>
  <w:endnote w:type="continuationSeparator" w:id="0">
    <w:p w14:paraId="2884C922" w14:textId="77777777" w:rsidR="00E13AF3" w:rsidRDefault="00E1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1489" w14:textId="77777777" w:rsidR="009A47B8" w:rsidRDefault="00E13AF3">
    <w:pPr>
      <w:pStyle w:val="Stopka"/>
    </w:pPr>
    <w:r>
      <w:tab/>
    </w: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F9A23" w14:textId="77777777" w:rsidR="00E13AF3" w:rsidRDefault="00E13AF3">
      <w:r>
        <w:rPr>
          <w:color w:val="000000"/>
        </w:rPr>
        <w:separator/>
      </w:r>
    </w:p>
  </w:footnote>
  <w:footnote w:type="continuationSeparator" w:id="0">
    <w:p w14:paraId="7C8FABBC" w14:textId="77777777" w:rsidR="00E13AF3" w:rsidRDefault="00E1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1AE2" w14:textId="77777777" w:rsidR="009A47B8" w:rsidRDefault="00E13AF3">
    <w:pPr>
      <w:pStyle w:val="Nagwek"/>
      <w:jc w:val="both"/>
    </w:pPr>
    <w:r>
      <w:tab/>
    </w:r>
    <w:r>
      <w:tab/>
    </w:r>
    <w:r w:rsidRPr="005B4E63">
      <w:rPr>
        <w:rFonts w:ascii="Calibri" w:hAnsi="Calibri"/>
        <w:i/>
        <w:iCs/>
        <w:sz w:val="20"/>
        <w:szCs w:val="20"/>
        <w:lang w:val="pl-PL"/>
      </w:rPr>
      <w:t>Załącznik</w:t>
    </w:r>
    <w:r>
      <w:rPr>
        <w:rFonts w:ascii="Calibri" w:hAnsi="Calibri"/>
        <w:i/>
        <w:iCs/>
        <w:sz w:val="20"/>
        <w:szCs w:val="20"/>
      </w:rPr>
      <w:t xml:space="preserve">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7B14"/>
    <w:rsid w:val="005B4E63"/>
    <w:rsid w:val="00C81E0A"/>
    <w:rsid w:val="00E13AF3"/>
    <w:rsid w:val="00E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CD33"/>
  <w15:docId w15:val="{CDC63DB1-350D-4D85-AAF2-700ABD1E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Krygier</dc:creator>
  <cp:lastModifiedBy>Wojciech Krygier</cp:lastModifiedBy>
  <cp:revision>2</cp:revision>
  <cp:lastPrinted>2021-11-30T09:58:00Z</cp:lastPrinted>
  <dcterms:created xsi:type="dcterms:W3CDTF">2021-12-06T08:03:00Z</dcterms:created>
  <dcterms:modified xsi:type="dcterms:W3CDTF">2021-12-06T08:03:00Z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